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838" w:type="dxa"/>
        <w:tblLayout w:type="fixed"/>
        <w:tblLook w:val="01E0" w:firstRow="1" w:lastRow="1" w:firstColumn="1" w:lastColumn="1" w:noHBand="0" w:noVBand="0"/>
      </w:tblPr>
      <w:tblGrid>
        <w:gridCol w:w="5861"/>
        <w:gridCol w:w="992"/>
        <w:gridCol w:w="1985"/>
      </w:tblGrid>
      <w:tr w:rsidR="0030175F">
        <w:tc>
          <w:tcPr>
            <w:tcW w:w="5861" w:type="dxa"/>
            <w:shd w:val="clear" w:color="auto" w:fill="auto"/>
          </w:tcPr>
          <w:p w:rsidR="0030175F" w:rsidRDefault="0030175F" w:rsidP="00C409CA">
            <w:pPr>
              <w:spacing w:line="240" w:lineRule="auto"/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0175F" w:rsidRDefault="0030175F" w:rsidP="00C409CA">
            <w:pPr>
              <w:spacing w:line="240" w:lineRule="auto"/>
              <w:rPr>
                <w:rtl/>
              </w:rPr>
            </w:pPr>
            <w:r>
              <w:rPr>
                <w:rtl/>
              </w:rPr>
              <w:t>תאריך:</w:t>
            </w:r>
          </w:p>
        </w:tc>
        <w:bookmarkStart w:id="0" w:name="תאריך_המכתב"/>
        <w:bookmarkEnd w:id="0"/>
        <w:tc>
          <w:tcPr>
            <w:tcW w:w="1985" w:type="dxa"/>
            <w:shd w:val="clear" w:color="auto" w:fill="auto"/>
          </w:tcPr>
          <w:p w:rsidR="00C449D8" w:rsidRDefault="00C449D8" w:rsidP="00C409CA">
            <w:pPr>
              <w:spacing w:line="240" w:lineRule="auto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DATE</w:instrText>
            </w:r>
            <w:r>
              <w:rPr>
                <w:rFonts w:hint="cs"/>
                <w:rtl/>
              </w:rPr>
              <w:instrText xml:space="preserve"> \@ "</w:instrText>
            </w:r>
            <w:r>
              <w:rPr>
                <w:rFonts w:hint="cs"/>
              </w:rPr>
              <w:instrText>dd MMMM yyyy</w:instrText>
            </w:r>
            <w:r>
              <w:rPr>
                <w:rFonts w:hint="cs"/>
                <w:rtl/>
              </w:rPr>
              <w:instrText>"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4963CF">
              <w:rPr>
                <w:noProof/>
                <w:rtl/>
              </w:rPr>
              <w:t>‏03 אוקטובר 2018</w:t>
            </w:r>
            <w:r>
              <w:rPr>
                <w:rtl/>
              </w:rPr>
              <w:fldChar w:fldCharType="end"/>
            </w:r>
          </w:p>
          <w:p w:rsidR="0030175F" w:rsidRDefault="001354DB" w:rsidP="00C449D8">
            <w:pPr>
              <w:spacing w:line="240" w:lineRule="auto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 w:rsidRPr="00A62BEE">
              <w:rPr>
                <w:rFonts w:ascii="Times New Roman" w:hAnsi="Times New Roman" w:hint="cs"/>
              </w:rPr>
              <w:instrText>SAVE</w:instrText>
            </w:r>
            <w:r>
              <w:rPr>
                <w:rFonts w:hint="cs"/>
              </w:rPr>
              <w:instrText>DATE</w:instrText>
            </w:r>
            <w:r>
              <w:rPr>
                <w:rFonts w:hint="cs"/>
                <w:rtl/>
              </w:rPr>
              <w:instrText xml:space="preserve"> \@ "</w:instrText>
            </w:r>
            <w:r>
              <w:rPr>
                <w:rFonts w:hint="cs"/>
              </w:rPr>
              <w:instrText xml:space="preserve">d </w:instrText>
            </w:r>
            <w:r w:rsidR="00946DA4" w:rsidRPr="00A62BEE">
              <w:rPr>
                <w:rFonts w:ascii="Times New Roman" w:hAnsi="Times New Roman" w:hint="cs"/>
                <w:rtl/>
              </w:rPr>
              <w:instrText>ב</w:instrText>
            </w:r>
            <w:r>
              <w:rPr>
                <w:rFonts w:hint="cs"/>
              </w:rPr>
              <w:instrText>MMMM, yyyy" \h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4963CF">
              <w:rPr>
                <w:noProof/>
                <w:rtl/>
              </w:rPr>
              <w:t>‏כ"ד בתשרי, תשע"ט</w:t>
            </w:r>
            <w:r>
              <w:rPr>
                <w:rtl/>
              </w:rPr>
              <w:fldChar w:fldCharType="end"/>
            </w:r>
            <w:r w:rsidR="00C449D8">
              <w:rPr>
                <w:rtl/>
              </w:rPr>
              <w:t xml:space="preserve"> </w:t>
            </w:r>
          </w:p>
        </w:tc>
      </w:tr>
      <w:tr w:rsidR="0030175F">
        <w:tc>
          <w:tcPr>
            <w:tcW w:w="5861" w:type="dxa"/>
            <w:shd w:val="clear" w:color="auto" w:fill="auto"/>
          </w:tcPr>
          <w:p w:rsidR="007A26B3" w:rsidRDefault="007A26B3" w:rsidP="00C409CA">
            <w:pPr>
              <w:spacing w:line="240" w:lineRule="auto"/>
              <w:rPr>
                <w:rtl/>
              </w:rPr>
            </w:pPr>
          </w:p>
          <w:p w:rsidR="007A26B3" w:rsidRDefault="007A26B3" w:rsidP="00C409CA">
            <w:pPr>
              <w:spacing w:line="240" w:lineRule="auto"/>
              <w:rPr>
                <w:rtl/>
              </w:rPr>
            </w:pPr>
          </w:p>
          <w:p w:rsidR="007A26B3" w:rsidRDefault="007A26B3" w:rsidP="00C409CA">
            <w:pPr>
              <w:spacing w:line="240" w:lineRule="auto"/>
              <w:rPr>
                <w:rtl/>
              </w:rPr>
            </w:pPr>
          </w:p>
          <w:p w:rsidR="0030175F" w:rsidRDefault="003A3C86" w:rsidP="00C409CA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לכבוד</w:t>
            </w:r>
          </w:p>
        </w:tc>
        <w:tc>
          <w:tcPr>
            <w:tcW w:w="992" w:type="dxa"/>
            <w:shd w:val="clear" w:color="auto" w:fill="auto"/>
          </w:tcPr>
          <w:p w:rsidR="0030175F" w:rsidRDefault="004A5F02" w:rsidP="00C409CA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מספרנו</w:t>
            </w:r>
            <w:r w:rsidR="0030175F">
              <w:rPr>
                <w:rtl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30175F" w:rsidRPr="00DC7E9F" w:rsidRDefault="0086159A" w:rsidP="007A26B3">
            <w:pPr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פ </w:t>
            </w:r>
            <w:r w:rsidR="007A26B3">
              <w:rPr>
                <w:rFonts w:hint="cs"/>
                <w:rtl/>
              </w:rPr>
              <w:t>105/17</w:t>
            </w:r>
            <w:r w:rsidR="000F0162">
              <w:rPr>
                <w:rtl/>
              </w:rPr>
              <w:fldChar w:fldCharType="begin"/>
            </w:r>
            <w:r w:rsidR="000F0162">
              <w:rPr>
                <w:rtl/>
              </w:rPr>
              <w:instrText xml:space="preserve"> </w:instrText>
            </w:r>
            <w:r w:rsidR="000F0162">
              <w:instrText>DOCPROPERTY  Tik_ID  \* MERGEFORMAT</w:instrText>
            </w:r>
            <w:r w:rsidR="000F0162">
              <w:rPr>
                <w:rtl/>
              </w:rPr>
              <w:instrText xml:space="preserve"> </w:instrText>
            </w:r>
            <w:r w:rsidR="000F0162">
              <w:rPr>
                <w:rtl/>
              </w:rPr>
              <w:fldChar w:fldCharType="end"/>
            </w:r>
            <w:bookmarkStart w:id="1" w:name="מספר_תיק"/>
            <w:bookmarkEnd w:id="1"/>
          </w:p>
        </w:tc>
      </w:tr>
      <w:tr w:rsidR="003A3C86">
        <w:tc>
          <w:tcPr>
            <w:tcW w:w="5861" w:type="dxa"/>
            <w:shd w:val="clear" w:color="auto" w:fill="auto"/>
          </w:tcPr>
          <w:p w:rsidR="003A3C86" w:rsidRPr="003A3C86" w:rsidRDefault="003A3C86" w:rsidP="00C409CA">
            <w:pPr>
              <w:spacing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A3C86" w:rsidRPr="003A3C86" w:rsidRDefault="003A3C86" w:rsidP="00C409CA">
            <w:pPr>
              <w:spacing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A3C86" w:rsidRPr="003A3C86" w:rsidRDefault="003A3C86" w:rsidP="00C409CA">
            <w:pPr>
              <w:spacing w:line="240" w:lineRule="auto"/>
              <w:rPr>
                <w:sz w:val="16"/>
                <w:szCs w:val="16"/>
                <w:rtl/>
              </w:rPr>
            </w:pPr>
          </w:p>
        </w:tc>
      </w:tr>
    </w:tbl>
    <w:p w:rsidR="00FE0439" w:rsidRDefault="007A26B3" w:rsidP="00FE0439">
      <w:pPr>
        <w:rPr>
          <w:rtl/>
        </w:rPr>
      </w:pPr>
      <w:r>
        <w:rPr>
          <w:rFonts w:hint="cs"/>
          <w:rtl/>
        </w:rPr>
        <w:t xml:space="preserve">תנ"צ כורש ברנור, ר' יאח"ה </w:t>
      </w:r>
    </w:p>
    <w:p w:rsidR="007A26B3" w:rsidRDefault="007A26B3" w:rsidP="00FE0439">
      <w:pPr>
        <w:rPr>
          <w:rtl/>
        </w:rPr>
      </w:pPr>
      <w:r>
        <w:rPr>
          <w:rFonts w:hint="cs"/>
          <w:rtl/>
        </w:rPr>
        <w:t xml:space="preserve">משטרת ישראל </w:t>
      </w:r>
      <w:r>
        <w:rPr>
          <w:rtl/>
        </w:rPr>
        <w:t>–</w:t>
      </w:r>
      <w:r>
        <w:rPr>
          <w:rFonts w:hint="cs"/>
          <w:rtl/>
        </w:rPr>
        <w:t xml:space="preserve"> יאח"ה </w:t>
      </w:r>
    </w:p>
    <w:p w:rsidR="007A26B3" w:rsidRDefault="007A26B3" w:rsidP="00FE0439">
      <w:pPr>
        <w:rPr>
          <w:rtl/>
        </w:rPr>
      </w:pPr>
      <w:r>
        <w:rPr>
          <w:rFonts w:hint="cs"/>
          <w:rtl/>
        </w:rPr>
        <w:t xml:space="preserve">רחוב פסח לב 1 </w:t>
      </w:r>
    </w:p>
    <w:p w:rsidR="007A26B3" w:rsidRDefault="007A26B3" w:rsidP="00FE0439">
      <w:pPr>
        <w:rPr>
          <w:rtl/>
        </w:rPr>
      </w:pPr>
      <w:r>
        <w:rPr>
          <w:rFonts w:hint="cs"/>
          <w:rtl/>
        </w:rPr>
        <w:t xml:space="preserve">אזור תעשיה צפוני </w:t>
      </w:r>
    </w:p>
    <w:p w:rsidR="001C35E1" w:rsidRPr="00FE0439" w:rsidRDefault="007A26B3" w:rsidP="00FE0439">
      <w:pPr>
        <w:rPr>
          <w:rtl/>
        </w:rPr>
      </w:pPr>
      <w:r>
        <w:rPr>
          <w:rFonts w:hint="cs"/>
          <w:u w:val="single"/>
          <w:rtl/>
        </w:rPr>
        <w:t xml:space="preserve">לוד 7129316 </w:t>
      </w:r>
    </w:p>
    <w:p w:rsidR="001C35E1" w:rsidRDefault="001C35E1" w:rsidP="001C35E1">
      <w:pPr>
        <w:rPr>
          <w:rtl/>
        </w:rPr>
      </w:pPr>
    </w:p>
    <w:p w:rsidR="001C35E1" w:rsidRDefault="004A5F02" w:rsidP="001C35E1">
      <w:pPr>
        <w:rPr>
          <w:rtl/>
        </w:rPr>
      </w:pPr>
      <w:r>
        <w:rPr>
          <w:rFonts w:hint="cs"/>
          <w:rtl/>
        </w:rPr>
        <w:t>שלום רב</w:t>
      </w:r>
      <w:r w:rsidR="001C35E1">
        <w:rPr>
          <w:rFonts w:hint="cs"/>
          <w:rtl/>
        </w:rPr>
        <w:t>,</w:t>
      </w:r>
    </w:p>
    <w:p w:rsidR="001C35E1" w:rsidRDefault="001C35E1" w:rsidP="001C35E1">
      <w:pPr>
        <w:rPr>
          <w:rtl/>
        </w:rPr>
      </w:pPr>
    </w:p>
    <w:tbl>
      <w:tblPr>
        <w:bidiVisual/>
        <w:tblW w:w="0" w:type="auto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31"/>
      </w:tblGrid>
      <w:tr w:rsidR="00D23008" w:rsidRPr="00D23008">
        <w:trPr>
          <w:jc w:val="center"/>
        </w:trPr>
        <w:tc>
          <w:tcPr>
            <w:tcW w:w="0" w:type="auto"/>
            <w:shd w:val="clear" w:color="auto" w:fill="auto"/>
          </w:tcPr>
          <w:p w:rsidR="00D23008" w:rsidRDefault="00D23008" w:rsidP="006B38C8">
            <w:pPr>
              <w:pStyle w:val="a9"/>
              <w:rPr>
                <w:rtl/>
              </w:rPr>
            </w:pPr>
            <w:r>
              <w:rPr>
                <w:rFonts w:hint="cs"/>
                <w:rtl/>
              </w:rPr>
              <w:t>הנדון:</w:t>
            </w:r>
            <w:r>
              <w:rPr>
                <w:rtl/>
              </w:rPr>
              <w:t xml:space="preserve"> </w:t>
            </w:r>
            <w:r w:rsidR="006B38C8">
              <w:rPr>
                <w:rFonts w:hint="cs"/>
                <w:u w:val="single"/>
                <w:rtl/>
              </w:rPr>
              <w:t>חברת אופק אס.אם. בע"מ, ח"פ 512501347</w:t>
            </w:r>
            <w:r w:rsidR="009C182E">
              <w:rPr>
                <w:rFonts w:hint="cs"/>
                <w:u w:val="single"/>
                <w:rtl/>
              </w:rPr>
              <w:t xml:space="preserve"> </w:t>
            </w:r>
            <w:r w:rsidR="007816A7">
              <w:rPr>
                <w:u w:val="single"/>
                <w:rtl/>
              </w:rPr>
              <w:t>–</w:t>
            </w:r>
            <w:r w:rsidR="007816A7">
              <w:rPr>
                <w:rFonts w:hint="cs"/>
                <w:u w:val="single"/>
                <w:rtl/>
              </w:rPr>
              <w:t xml:space="preserve"> פל"א 424360/2015</w:t>
            </w:r>
            <w:r w:rsidR="004D4EC0">
              <w:rPr>
                <w:rFonts w:hint="cs"/>
                <w:u w:val="single"/>
                <w:rtl/>
              </w:rPr>
              <w:t xml:space="preserve"> (תיק "פינוי מוקשים")</w:t>
            </w:r>
            <w:r w:rsidR="007816A7">
              <w:rPr>
                <w:rFonts w:hint="cs"/>
                <w:u w:val="single"/>
                <w:rtl/>
              </w:rPr>
              <w:t xml:space="preserve"> </w:t>
            </w:r>
            <w:r w:rsidR="007A26B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86159A" w:rsidRDefault="00E43AFD" w:rsidP="006006AC">
      <w:pPr>
        <w:pStyle w:val="-1"/>
      </w:pPr>
      <w:bookmarkStart w:id="2" w:name="גוף_המכתב"/>
      <w:bookmarkEnd w:id="2"/>
      <w:r>
        <w:rPr>
          <w:rFonts w:hint="cs"/>
          <w:rtl/>
        </w:rPr>
        <w:t xml:space="preserve">מצ"ב חוות דעת </w:t>
      </w:r>
      <w:r w:rsidR="00C841B9">
        <w:rPr>
          <w:rFonts w:hint="cs"/>
          <w:rtl/>
        </w:rPr>
        <w:t>שהכינה</w:t>
      </w:r>
      <w:r w:rsidR="00D23008">
        <w:rPr>
          <w:rFonts w:hint="cs"/>
          <w:rtl/>
        </w:rPr>
        <w:t xml:space="preserve"> </w:t>
      </w:r>
      <w:r w:rsidR="00410144">
        <w:rPr>
          <w:rFonts w:hint="cs"/>
          <w:rtl/>
        </w:rPr>
        <w:t>עוה"ד</w:t>
      </w:r>
      <w:r w:rsidR="00C841B9">
        <w:rPr>
          <w:rFonts w:hint="cs"/>
          <w:rtl/>
        </w:rPr>
        <w:t xml:space="preserve"> חופית שרים,</w:t>
      </w:r>
      <w:r w:rsidR="00D23008">
        <w:rPr>
          <w:rFonts w:hint="cs"/>
          <w:rtl/>
        </w:rPr>
        <w:t xml:space="preserve"> אשר </w:t>
      </w:r>
      <w:r w:rsidR="00C841B9">
        <w:rPr>
          <w:rFonts w:hint="cs"/>
          <w:rtl/>
        </w:rPr>
        <w:t xml:space="preserve">ממליצה לסגור את התיק נגד </w:t>
      </w:r>
      <w:r w:rsidR="006006AC">
        <w:rPr>
          <w:rFonts w:hint="cs"/>
          <w:rtl/>
        </w:rPr>
        <w:t>החשודה</w:t>
      </w:r>
      <w:r w:rsidR="00C841B9">
        <w:rPr>
          <w:rFonts w:hint="cs"/>
          <w:rtl/>
        </w:rPr>
        <w:t xml:space="preserve"> שבנדון</w:t>
      </w:r>
      <w:r w:rsidR="00D23008">
        <w:rPr>
          <w:rFonts w:hint="cs"/>
          <w:rtl/>
        </w:rPr>
        <w:t>.</w:t>
      </w:r>
    </w:p>
    <w:p w:rsidR="00C841B9" w:rsidRPr="00C841B9" w:rsidRDefault="00C841B9" w:rsidP="00942EDD">
      <w:pPr>
        <w:pStyle w:val="-1"/>
        <w:rPr>
          <w:b/>
          <w:bCs/>
        </w:rPr>
      </w:pPr>
      <w:r>
        <w:rPr>
          <w:rFonts w:hint="cs"/>
          <w:rtl/>
        </w:rPr>
        <w:t xml:space="preserve">חוות הדעת מקובלת עלי ואני מאשרת את סגירת התיק נגד </w:t>
      </w:r>
      <w:r w:rsidR="006006AC">
        <w:rPr>
          <w:rFonts w:hint="cs"/>
          <w:rtl/>
        </w:rPr>
        <w:t>החשודה</w:t>
      </w:r>
      <w:r>
        <w:rPr>
          <w:rFonts w:hint="cs"/>
          <w:rtl/>
        </w:rPr>
        <w:t xml:space="preserve"> שבנדון </w:t>
      </w:r>
      <w:r w:rsidR="00FC295F">
        <w:rPr>
          <w:rFonts w:hint="cs"/>
          <w:rtl/>
        </w:rPr>
        <w:t xml:space="preserve">בעילה של </w:t>
      </w:r>
      <w:r w:rsidR="00FC295F">
        <w:rPr>
          <w:rFonts w:hint="cs"/>
          <w:b/>
          <w:bCs/>
          <w:rtl/>
        </w:rPr>
        <w:t xml:space="preserve">היעדר עניין לציבור </w:t>
      </w:r>
      <w:r>
        <w:rPr>
          <w:rFonts w:hint="cs"/>
          <w:rtl/>
        </w:rPr>
        <w:t xml:space="preserve">מהנימוקים המפורטים בחוות הדעת. </w:t>
      </w:r>
    </w:p>
    <w:p w:rsidR="00F104C2" w:rsidRDefault="0086159A" w:rsidP="004963CF">
      <w:pPr>
        <w:pStyle w:val="-1"/>
      </w:pPr>
      <w:r w:rsidRPr="001422F3">
        <w:rPr>
          <w:rtl/>
        </w:rPr>
        <w:t xml:space="preserve">נא להודיע </w:t>
      </w:r>
      <w:r w:rsidR="004963CF">
        <w:rPr>
          <w:rFonts w:hint="cs"/>
          <w:rtl/>
        </w:rPr>
        <w:t>לחשודה</w:t>
      </w:r>
      <w:bookmarkStart w:id="3" w:name="_GoBack"/>
      <w:bookmarkEnd w:id="3"/>
      <w:r w:rsidRPr="001422F3">
        <w:rPr>
          <w:rtl/>
        </w:rPr>
        <w:t xml:space="preserve"> כי בסמכו</w:t>
      </w:r>
      <w:r w:rsidR="006F1B68">
        <w:rPr>
          <w:rtl/>
        </w:rPr>
        <w:t>ת</w:t>
      </w:r>
      <w:r w:rsidR="006F1B68">
        <w:rPr>
          <w:rFonts w:hint="cs"/>
          <w:rtl/>
        </w:rPr>
        <w:t xml:space="preserve"> </w:t>
      </w:r>
      <w:r w:rsidR="00C841B9">
        <w:rPr>
          <w:rFonts w:hint="cs"/>
          <w:rtl/>
        </w:rPr>
        <w:t>המשטרה ו</w:t>
      </w:r>
      <w:r w:rsidRPr="001422F3">
        <w:rPr>
          <w:rtl/>
        </w:rPr>
        <w:t>הפרקליטות לפתוח מחדש את התיק וכן להחליט על הגשת כתב אישום בכפוף להוראות החוק בדבר התיישנות.</w:t>
      </w:r>
    </w:p>
    <w:p w:rsidR="00855A63" w:rsidRDefault="00855A63" w:rsidP="00855A63"/>
    <w:p w:rsidR="00072350" w:rsidRPr="00DC7E9F" w:rsidRDefault="00072350" w:rsidP="00581E86">
      <w:pPr>
        <w:rPr>
          <w:rtl/>
        </w:rPr>
      </w:pPr>
    </w:p>
    <w:tbl>
      <w:tblPr>
        <w:bidiVisual/>
        <w:tblW w:w="0" w:type="auto"/>
        <w:tblInd w:w="4870" w:type="dxa"/>
        <w:tblLayout w:type="fixed"/>
        <w:tblLook w:val="0000" w:firstRow="0" w:lastRow="0" w:firstColumn="0" w:lastColumn="0" w:noHBand="0" w:noVBand="0"/>
      </w:tblPr>
      <w:tblGrid>
        <w:gridCol w:w="3652"/>
      </w:tblGrid>
      <w:tr w:rsidR="00A147BC" w:rsidRPr="00DC7E9F">
        <w:tc>
          <w:tcPr>
            <w:tcW w:w="3652" w:type="dxa"/>
          </w:tcPr>
          <w:p w:rsidR="00A147BC" w:rsidRPr="00DC7E9F" w:rsidRDefault="00A147BC" w:rsidP="000C420E">
            <w:pPr>
              <w:keepNext/>
              <w:jc w:val="center"/>
              <w:rPr>
                <w:rtl/>
              </w:rPr>
            </w:pPr>
            <w:r w:rsidRPr="00DC7E9F">
              <w:rPr>
                <w:rtl/>
              </w:rPr>
              <w:t>בברכה</w:t>
            </w:r>
            <w:r w:rsidR="00F70787">
              <w:rPr>
                <w:rFonts w:hint="cs"/>
                <w:rtl/>
              </w:rPr>
              <w:t>,</w:t>
            </w:r>
          </w:p>
        </w:tc>
      </w:tr>
      <w:tr w:rsidR="00A147BC" w:rsidRPr="00DC7E9F">
        <w:tc>
          <w:tcPr>
            <w:tcW w:w="3652" w:type="dxa"/>
          </w:tcPr>
          <w:p w:rsidR="00410144" w:rsidRDefault="00245F38" w:rsidP="00410144">
            <w:pPr>
              <w:keepNext/>
              <w:jc w:val="center"/>
              <w:rPr>
                <w:rtl/>
              </w:rPr>
            </w:pPr>
            <w:bookmarkStart w:id="4" w:name="Signature"/>
            <w:bookmarkEnd w:id="4"/>
            <w:r>
              <w:rPr>
                <w:rFonts w:hint="cs"/>
                <w:rtl/>
              </w:rPr>
              <w:t>אתי בן-דור, עו"ד</w:t>
            </w:r>
          </w:p>
          <w:p w:rsidR="00410144" w:rsidRPr="00DC7E9F" w:rsidRDefault="00410144" w:rsidP="00410144">
            <w:pPr>
              <w:keepNext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מחוז תל-אביב (מיסוי וכלכלה)</w:t>
            </w:r>
          </w:p>
        </w:tc>
      </w:tr>
      <w:tr w:rsidR="00397E07" w:rsidRPr="00DC7E9F">
        <w:tc>
          <w:tcPr>
            <w:tcW w:w="3652" w:type="dxa"/>
          </w:tcPr>
          <w:p w:rsidR="00397E07" w:rsidRDefault="00397E07" w:rsidP="000C420E">
            <w:pPr>
              <w:keepNext/>
              <w:jc w:val="center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USERADDRESS   \* MERGEFORMAT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</w:tc>
      </w:tr>
    </w:tbl>
    <w:p w:rsidR="002E5A9F" w:rsidRPr="002A32B7" w:rsidRDefault="002E5A9F" w:rsidP="002E5A9F">
      <w:pPr>
        <w:tabs>
          <w:tab w:val="center" w:pos="7030"/>
        </w:tabs>
        <w:ind w:left="650"/>
        <w:rPr>
          <w:rtl/>
        </w:rPr>
      </w:pPr>
    </w:p>
    <w:p w:rsidR="001776DF" w:rsidRDefault="001776DF" w:rsidP="001776DF">
      <w:pPr>
        <w:rPr>
          <w:rtl/>
        </w:rPr>
      </w:pPr>
    </w:p>
    <w:sectPr w:rsidR="001776DF" w:rsidSect="00641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680" w:footer="227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D5" w:rsidRDefault="007C18D5" w:rsidP="00581E86">
      <w:r>
        <w:separator/>
      </w:r>
    </w:p>
  </w:endnote>
  <w:endnote w:type="continuationSeparator" w:id="0">
    <w:p w:rsidR="007C18D5" w:rsidRDefault="007C18D5" w:rsidP="0058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DE" w:rsidRDefault="005C1CD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DE" w:rsidRPr="00805A53" w:rsidRDefault="005C1CDE" w:rsidP="00805A53">
    <w:pPr>
      <w:ind w:left="-154" w:right="-180"/>
      <w:jc w:val="center"/>
      <w:rPr>
        <w:rFonts w:ascii="Calibri" w:hAnsi="Calibri"/>
        <w:rtl/>
      </w:rPr>
    </w:pPr>
    <w:r w:rsidRPr="00805A53">
      <w:rPr>
        <w:rFonts w:ascii="Calibri" w:hAnsi="Calibri"/>
        <w:rtl/>
      </w:rPr>
      <w:fldChar w:fldCharType="begin"/>
    </w:r>
    <w:r w:rsidRPr="00805A53">
      <w:rPr>
        <w:rFonts w:ascii="Calibri" w:hAnsi="Calibri"/>
      </w:rPr>
      <w:instrText>PAGE   \* MERGEFORMAT</w:instrText>
    </w:r>
    <w:r w:rsidRPr="00805A53">
      <w:rPr>
        <w:rFonts w:ascii="Calibri" w:hAnsi="Calibri"/>
        <w:rtl/>
      </w:rPr>
      <w:fldChar w:fldCharType="separate"/>
    </w:r>
    <w:r w:rsidRPr="00CC5FEA">
      <w:rPr>
        <w:rFonts w:ascii="Calibri" w:hAnsi="Calibri"/>
        <w:noProof/>
        <w:rtl/>
        <w:lang w:val="he-IL"/>
      </w:rPr>
      <w:t>2</w:t>
    </w:r>
    <w:r w:rsidRPr="00805A53">
      <w:rPr>
        <w:rFonts w:ascii="Calibri" w:hAnsi="Calibri"/>
        <w:rtl/>
      </w:rPr>
      <w:fldChar w:fldCharType="end"/>
    </w:r>
  </w:p>
  <w:p w:rsidR="005C1CDE" w:rsidRPr="00300855" w:rsidRDefault="005C1CDE" w:rsidP="00805A53">
    <w:pPr>
      <w:ind w:left="-154" w:right="-180"/>
      <w:jc w:val="center"/>
    </w:pPr>
    <w:r w:rsidRPr="00300855">
      <w:continuationSeparator/>
    </w:r>
  </w:p>
  <w:p w:rsidR="005C1CDE" w:rsidRPr="00967E56" w:rsidRDefault="005C1CDE" w:rsidP="00805A53">
    <w:pPr>
      <w:pStyle w:val="af4"/>
      <w:tabs>
        <w:tab w:val="clear" w:pos="8306"/>
      </w:tabs>
      <w:ind w:left="-154" w:right="-180"/>
      <w:jc w:val="center"/>
      <w:rPr>
        <w:rtl/>
      </w:rPr>
    </w:pPr>
    <w:r w:rsidRPr="00E13FEA">
      <w:rPr>
        <w:rtl/>
      </w:rPr>
      <w:t>בית קרדן, דרך מנחם בגין 154</w:t>
    </w:r>
    <w:r w:rsidRPr="00967E56">
      <w:rPr>
        <w:rFonts w:hint="cs"/>
        <w:rtl/>
      </w:rPr>
      <w:t>,</w:t>
    </w:r>
    <w:r>
      <w:rPr>
        <w:rFonts w:hint="cs"/>
        <w:rtl/>
      </w:rPr>
      <w:t xml:space="preserve"> </w:t>
    </w:r>
    <w:r w:rsidRPr="00E13FEA">
      <w:rPr>
        <w:rtl/>
      </w:rPr>
      <w:t>תל אביב-יפו</w:t>
    </w:r>
    <w:r w:rsidRPr="00967E56">
      <w:rPr>
        <w:rFonts w:hint="cs"/>
        <w:rtl/>
      </w:rPr>
      <w:t xml:space="preserve"> </w:t>
    </w:r>
    <w:r w:rsidRPr="00E13FEA">
      <w:rPr>
        <w:rtl/>
      </w:rPr>
      <w:t>6133302</w:t>
    </w:r>
  </w:p>
  <w:p w:rsidR="005C1CDE" w:rsidRPr="00805A53" w:rsidRDefault="005C1CDE" w:rsidP="00805A53">
    <w:pPr>
      <w:pStyle w:val="af4"/>
      <w:tabs>
        <w:tab w:val="clear" w:pos="8306"/>
      </w:tabs>
      <w:ind w:left="-154" w:right="-180"/>
      <w:jc w:val="center"/>
      <w:rPr>
        <w:rFonts w:ascii="Calibri" w:hAnsi="Calibri"/>
        <w:rtl/>
      </w:rPr>
    </w:pPr>
    <w:r w:rsidRPr="00967E56">
      <w:rPr>
        <w:rFonts w:hint="cs"/>
        <w:rtl/>
      </w:rPr>
      <w:t xml:space="preserve">ת"ד: </w:t>
    </w:r>
    <w:r w:rsidRPr="004A5F02">
      <w:rPr>
        <w:rtl/>
      </w:rPr>
      <w:t>33438</w:t>
    </w:r>
    <w:r w:rsidRPr="00967E56">
      <w:sym w:font="Wingdings" w:char="009F"/>
    </w:r>
    <w:r>
      <w:rPr>
        <w:rFonts w:hint="cs"/>
        <w:rtl/>
      </w:rPr>
      <w:t xml:space="preserve"> טלפון:</w:t>
    </w:r>
    <w:r w:rsidRPr="00967E56">
      <w:rPr>
        <w:rFonts w:hint="cs"/>
        <w:rtl/>
      </w:rPr>
      <w:t xml:space="preserve"> </w:t>
    </w:r>
    <w:r w:rsidRPr="004A5F02">
      <w:rPr>
        <w:rtl/>
      </w:rPr>
      <w:t>073-3736000</w:t>
    </w:r>
    <w:r>
      <w:rPr>
        <w:rFonts w:hint="cs"/>
        <w:rtl/>
      </w:rPr>
      <w:t xml:space="preserve"> </w:t>
    </w:r>
    <w:r w:rsidRPr="00967E56">
      <w:sym w:font="Wingdings" w:char="009F"/>
    </w:r>
    <w:r w:rsidRPr="00967E56">
      <w:rPr>
        <w:rFonts w:hint="cs"/>
        <w:rtl/>
      </w:rPr>
      <w:t xml:space="preserve"> פקס': </w:t>
    </w:r>
    <w:r w:rsidRPr="004A5F02">
      <w:rPr>
        <w:rtl/>
      </w:rPr>
      <w:t>03-5163093</w:t>
    </w:r>
    <w:r>
      <w:rPr>
        <w:rFonts w:hint="cs"/>
        <w:rtl/>
      </w:rPr>
      <w:t xml:space="preserve"> </w:t>
    </w:r>
    <w:r w:rsidRPr="00967E56">
      <w:sym w:font="Wingdings" w:char="009F"/>
    </w:r>
    <w:r>
      <w:rPr>
        <w:rFonts w:hint="cs"/>
        <w:rtl/>
      </w:rPr>
      <w:t xml:space="preserve"> דוא"ל: </w:t>
    </w:r>
    <w:r w:rsidRPr="004A5F02">
      <w:rPr>
        <w:rFonts w:ascii="Calibri" w:hAnsi="Calibri"/>
      </w:rPr>
      <w:t>DA-TLV-finance@justice.gov.il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DE" w:rsidRPr="00300855" w:rsidRDefault="005C1CDE" w:rsidP="004A5F02">
    <w:pPr>
      <w:ind w:left="-154" w:right="-180"/>
      <w:jc w:val="center"/>
    </w:pPr>
    <w:r w:rsidRPr="00300855">
      <w:continuationSeparator/>
    </w:r>
  </w:p>
  <w:p w:rsidR="005C1CDE" w:rsidRPr="00967E56" w:rsidRDefault="005C1CDE" w:rsidP="00E13FEA">
    <w:pPr>
      <w:pStyle w:val="af4"/>
      <w:tabs>
        <w:tab w:val="clear" w:pos="8306"/>
      </w:tabs>
      <w:ind w:left="-154" w:right="-180"/>
      <w:jc w:val="center"/>
      <w:rPr>
        <w:rtl/>
      </w:rPr>
    </w:pPr>
    <w:r w:rsidRPr="00E13FEA">
      <w:rPr>
        <w:rtl/>
      </w:rPr>
      <w:t>בית קרדן, דרך מנחם בגין 154</w:t>
    </w:r>
    <w:r w:rsidRPr="00967E56">
      <w:rPr>
        <w:rFonts w:hint="cs"/>
        <w:rtl/>
      </w:rPr>
      <w:t>,</w:t>
    </w:r>
    <w:r>
      <w:rPr>
        <w:rFonts w:hint="cs"/>
        <w:rtl/>
      </w:rPr>
      <w:t xml:space="preserve"> </w:t>
    </w:r>
    <w:r w:rsidRPr="00E13FEA">
      <w:rPr>
        <w:rtl/>
      </w:rPr>
      <w:t>תל אביב-יפו</w:t>
    </w:r>
    <w:r w:rsidRPr="00967E56">
      <w:rPr>
        <w:rFonts w:hint="cs"/>
        <w:rtl/>
      </w:rPr>
      <w:t xml:space="preserve"> </w:t>
    </w:r>
    <w:r w:rsidRPr="00E13FEA">
      <w:rPr>
        <w:rtl/>
      </w:rPr>
      <w:t>6133302</w:t>
    </w:r>
  </w:p>
  <w:p w:rsidR="005C1CDE" w:rsidRPr="00DF2684" w:rsidRDefault="005C1CDE" w:rsidP="004A5F02">
    <w:pPr>
      <w:pStyle w:val="af4"/>
      <w:tabs>
        <w:tab w:val="clear" w:pos="8306"/>
      </w:tabs>
      <w:ind w:left="-154" w:right="-180"/>
      <w:jc w:val="center"/>
      <w:rPr>
        <w:rFonts w:ascii="Calibri" w:hAnsi="Calibri"/>
        <w:rtl/>
      </w:rPr>
    </w:pPr>
    <w:r w:rsidRPr="00967E56">
      <w:rPr>
        <w:rFonts w:hint="cs"/>
        <w:rtl/>
      </w:rPr>
      <w:t xml:space="preserve">ת"ד: </w:t>
    </w:r>
    <w:r w:rsidRPr="004A5F02">
      <w:rPr>
        <w:rtl/>
      </w:rPr>
      <w:t>33438</w:t>
    </w:r>
    <w:r w:rsidRPr="00967E56">
      <w:sym w:font="Wingdings" w:char="009F"/>
    </w:r>
    <w:r>
      <w:rPr>
        <w:rFonts w:hint="cs"/>
        <w:rtl/>
      </w:rPr>
      <w:t xml:space="preserve"> טלפון:</w:t>
    </w:r>
    <w:r w:rsidRPr="00967E56">
      <w:rPr>
        <w:rFonts w:hint="cs"/>
        <w:rtl/>
      </w:rPr>
      <w:t xml:space="preserve"> </w:t>
    </w:r>
    <w:r w:rsidRPr="004A5F02">
      <w:rPr>
        <w:rtl/>
      </w:rPr>
      <w:t>073-3736000</w:t>
    </w:r>
    <w:r>
      <w:rPr>
        <w:rFonts w:hint="cs"/>
        <w:rtl/>
      </w:rPr>
      <w:t xml:space="preserve"> </w:t>
    </w:r>
    <w:r w:rsidRPr="00967E56">
      <w:sym w:font="Wingdings" w:char="009F"/>
    </w:r>
    <w:r w:rsidRPr="00967E56">
      <w:rPr>
        <w:rFonts w:hint="cs"/>
        <w:rtl/>
      </w:rPr>
      <w:t xml:space="preserve"> פקס': </w:t>
    </w:r>
    <w:r w:rsidRPr="004A5F02">
      <w:rPr>
        <w:rtl/>
      </w:rPr>
      <w:t>03-5163093</w:t>
    </w:r>
    <w:r>
      <w:rPr>
        <w:rFonts w:hint="cs"/>
        <w:rtl/>
      </w:rPr>
      <w:t xml:space="preserve"> </w:t>
    </w:r>
    <w:r w:rsidRPr="00967E56">
      <w:sym w:font="Wingdings" w:char="009F"/>
    </w:r>
    <w:r>
      <w:rPr>
        <w:rFonts w:hint="cs"/>
        <w:rtl/>
      </w:rPr>
      <w:t xml:space="preserve"> דוא"ל: </w:t>
    </w:r>
    <w:r w:rsidRPr="004A5F02">
      <w:rPr>
        <w:rFonts w:ascii="Calibri" w:hAnsi="Calibri"/>
      </w:rPr>
      <w:t>DA-TLV-finance@justice.gov.il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D5" w:rsidRDefault="007C18D5" w:rsidP="00581E86">
      <w:r>
        <w:separator/>
      </w:r>
    </w:p>
  </w:footnote>
  <w:footnote w:type="continuationSeparator" w:id="0">
    <w:p w:rsidR="007C18D5" w:rsidRDefault="007C18D5" w:rsidP="0058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DE" w:rsidRDefault="005C1CDE" w:rsidP="002D1857">
    <w:pPr>
      <w:pStyle w:val="af2"/>
      <w:framePr w:wrap="around" w:vAnchor="text" w:hAnchor="text" w:xAlign="center" w:y="1"/>
      <w:rPr>
        <w:rStyle w:val="af7"/>
      </w:rPr>
    </w:pPr>
    <w:r>
      <w:rPr>
        <w:rStyle w:val="af7"/>
        <w:rtl/>
      </w:rPr>
      <w:fldChar w:fldCharType="begin"/>
    </w:r>
    <w:r>
      <w:rPr>
        <w:rStyle w:val="af7"/>
      </w:rPr>
      <w:instrText xml:space="preserve">PAGE  </w:instrText>
    </w:r>
    <w:r>
      <w:rPr>
        <w:rStyle w:val="af7"/>
        <w:rtl/>
      </w:rPr>
      <w:fldChar w:fldCharType="end"/>
    </w:r>
  </w:p>
  <w:p w:rsidR="005C1CDE" w:rsidRDefault="005C1CDE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DE" w:rsidRDefault="005C1CDE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DE" w:rsidRDefault="005C1CDE" w:rsidP="004A5F02">
    <w:pPr>
      <w:pStyle w:val="af2"/>
      <w:jc w:val="center"/>
      <w:rPr>
        <w:rtl/>
      </w:rPr>
    </w:pPr>
    <w:r>
      <w:rPr>
        <w:noProof/>
      </w:rPr>
      <w:drawing>
        <wp:inline distT="0" distB="0" distL="0" distR="0">
          <wp:extent cx="714375" cy="800100"/>
          <wp:effectExtent l="0" t="0" r="9525" b="0"/>
          <wp:docPr id="1" name="תמונה 1" descr="סמל המדי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סמל המדי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CDE" w:rsidRPr="00874563" w:rsidRDefault="005C1CDE" w:rsidP="004A5F02">
    <w:pPr>
      <w:spacing w:line="240" w:lineRule="auto"/>
      <w:jc w:val="center"/>
      <w:rPr>
        <w:b/>
        <w:bCs/>
        <w:sz w:val="32"/>
        <w:szCs w:val="32"/>
        <w:rtl/>
      </w:rPr>
    </w:pPr>
    <w:r w:rsidRPr="00874563">
      <w:rPr>
        <w:b/>
        <w:bCs/>
        <w:sz w:val="44"/>
        <w:szCs w:val="44"/>
        <w:rtl/>
      </w:rPr>
      <w:t>מדינת ישראל</w:t>
    </w:r>
  </w:p>
  <w:p w:rsidR="005C1CDE" w:rsidRPr="00874563" w:rsidRDefault="005C1CDE" w:rsidP="004A5F02">
    <w:pPr>
      <w:spacing w:line="240" w:lineRule="auto"/>
      <w:jc w:val="center"/>
      <w:rPr>
        <w:b/>
        <w:bCs/>
        <w:sz w:val="32"/>
        <w:szCs w:val="32"/>
        <w:rtl/>
      </w:rPr>
    </w:pPr>
    <w:r w:rsidRPr="00874563">
      <w:rPr>
        <w:b/>
        <w:bCs/>
        <w:sz w:val="32"/>
        <w:szCs w:val="32"/>
        <w:rtl/>
      </w:rPr>
      <w:t>משרד המשפטים</w:t>
    </w:r>
  </w:p>
  <w:p w:rsidR="005C1CDE" w:rsidRPr="00805A53" w:rsidRDefault="005C1CDE" w:rsidP="004A5F02">
    <w:pPr>
      <w:spacing w:line="240" w:lineRule="auto"/>
      <w:jc w:val="center"/>
      <w:rPr>
        <w:b/>
        <w:bCs/>
        <w:rtl/>
      </w:rPr>
    </w:pPr>
    <w:r w:rsidRPr="000D08DF">
      <w:rPr>
        <w:b/>
        <w:bCs/>
        <w:sz w:val="28"/>
        <w:szCs w:val="28"/>
        <w:rtl/>
      </w:rPr>
      <w:t>פרקליטות מחוז תל אביב (מיסוי וכלכלה)</w:t>
    </w:r>
  </w:p>
  <w:p w:rsidR="005C1CDE" w:rsidRPr="004A5F02" w:rsidRDefault="005C1CDE" w:rsidP="004A5F02">
    <w:pPr>
      <w:pStyle w:val="af2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6F0"/>
    <w:multiLevelType w:val="multilevel"/>
    <w:tmpl w:val="B10495C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4E64025"/>
    <w:multiLevelType w:val="multilevel"/>
    <w:tmpl w:val="C71CF626"/>
    <w:lvl w:ilvl="0">
      <w:start w:val="1"/>
      <w:numFmt w:val="decimal"/>
      <w:pStyle w:val="-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  <w:b w:val="0"/>
        <w:bCs w:val="0"/>
      </w:rPr>
    </w:lvl>
    <w:lvl w:ilvl="1">
      <w:start w:val="1"/>
      <w:numFmt w:val="hebrew1"/>
      <w:pStyle w:val="-2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-3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54450AD"/>
    <w:multiLevelType w:val="multilevel"/>
    <w:tmpl w:val="485E9AB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65EC5176"/>
    <w:multiLevelType w:val="multilevel"/>
    <w:tmpl w:val="7A8A888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8704CCE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6">
    <w:nsid w:val="72FD1285"/>
    <w:multiLevelType w:val="multilevel"/>
    <w:tmpl w:val="A56483D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C632295"/>
    <w:multiLevelType w:val="multilevel"/>
    <w:tmpl w:val="ACC4844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B6"/>
    <w:rsid w:val="00012705"/>
    <w:rsid w:val="00017229"/>
    <w:rsid w:val="00024858"/>
    <w:rsid w:val="00032402"/>
    <w:rsid w:val="00032761"/>
    <w:rsid w:val="00053419"/>
    <w:rsid w:val="00072350"/>
    <w:rsid w:val="000821D7"/>
    <w:rsid w:val="00092000"/>
    <w:rsid w:val="000C34A8"/>
    <w:rsid w:val="000C420E"/>
    <w:rsid w:val="000D08DF"/>
    <w:rsid w:val="000D5287"/>
    <w:rsid w:val="000F0162"/>
    <w:rsid w:val="000F2FD3"/>
    <w:rsid w:val="00110001"/>
    <w:rsid w:val="00131ED7"/>
    <w:rsid w:val="0013404C"/>
    <w:rsid w:val="001354DB"/>
    <w:rsid w:val="0014230D"/>
    <w:rsid w:val="00143541"/>
    <w:rsid w:val="0016275F"/>
    <w:rsid w:val="001776DF"/>
    <w:rsid w:val="00180D63"/>
    <w:rsid w:val="00181199"/>
    <w:rsid w:val="001912DD"/>
    <w:rsid w:val="001940FC"/>
    <w:rsid w:val="001A3ACD"/>
    <w:rsid w:val="001A7BEB"/>
    <w:rsid w:val="001B5C86"/>
    <w:rsid w:val="001B7BDF"/>
    <w:rsid w:val="001C35E1"/>
    <w:rsid w:val="001C401F"/>
    <w:rsid w:val="001E505B"/>
    <w:rsid w:val="001E5E42"/>
    <w:rsid w:val="001E725B"/>
    <w:rsid w:val="001F2BA8"/>
    <w:rsid w:val="00221D6F"/>
    <w:rsid w:val="00222DD3"/>
    <w:rsid w:val="002352ED"/>
    <w:rsid w:val="00242751"/>
    <w:rsid w:val="0024358C"/>
    <w:rsid w:val="00245F38"/>
    <w:rsid w:val="0026218B"/>
    <w:rsid w:val="00271C75"/>
    <w:rsid w:val="00273A40"/>
    <w:rsid w:val="00275AD4"/>
    <w:rsid w:val="002A32B7"/>
    <w:rsid w:val="002D1857"/>
    <w:rsid w:val="002D49C7"/>
    <w:rsid w:val="002D7940"/>
    <w:rsid w:val="002E5A9F"/>
    <w:rsid w:val="002F07B1"/>
    <w:rsid w:val="002F2DB4"/>
    <w:rsid w:val="002F6A4D"/>
    <w:rsid w:val="00300E7C"/>
    <w:rsid w:val="0030175F"/>
    <w:rsid w:val="003059CA"/>
    <w:rsid w:val="00313581"/>
    <w:rsid w:val="003329FF"/>
    <w:rsid w:val="003405D9"/>
    <w:rsid w:val="0034344D"/>
    <w:rsid w:val="00343E1F"/>
    <w:rsid w:val="00367401"/>
    <w:rsid w:val="003749C3"/>
    <w:rsid w:val="00375E14"/>
    <w:rsid w:val="00391209"/>
    <w:rsid w:val="00392B28"/>
    <w:rsid w:val="00393328"/>
    <w:rsid w:val="00396FF6"/>
    <w:rsid w:val="00397E07"/>
    <w:rsid w:val="003A3C86"/>
    <w:rsid w:val="003C3DFB"/>
    <w:rsid w:val="003F323F"/>
    <w:rsid w:val="00406E4D"/>
    <w:rsid w:val="0041006C"/>
    <w:rsid w:val="00410144"/>
    <w:rsid w:val="00426233"/>
    <w:rsid w:val="00437DB1"/>
    <w:rsid w:val="0044775F"/>
    <w:rsid w:val="00453116"/>
    <w:rsid w:val="0046347F"/>
    <w:rsid w:val="004963CF"/>
    <w:rsid w:val="004A18CB"/>
    <w:rsid w:val="004A4697"/>
    <w:rsid w:val="004A5F02"/>
    <w:rsid w:val="004A79EB"/>
    <w:rsid w:val="004B5996"/>
    <w:rsid w:val="004B6659"/>
    <w:rsid w:val="004C3697"/>
    <w:rsid w:val="004C49C0"/>
    <w:rsid w:val="004D4EC0"/>
    <w:rsid w:val="004D6D16"/>
    <w:rsid w:val="004E7124"/>
    <w:rsid w:val="00511C67"/>
    <w:rsid w:val="00514C59"/>
    <w:rsid w:val="00522D7B"/>
    <w:rsid w:val="00537D21"/>
    <w:rsid w:val="005442E3"/>
    <w:rsid w:val="0056030B"/>
    <w:rsid w:val="00560C5E"/>
    <w:rsid w:val="00581E86"/>
    <w:rsid w:val="005C1CDE"/>
    <w:rsid w:val="005C306D"/>
    <w:rsid w:val="005C437A"/>
    <w:rsid w:val="005C7ED0"/>
    <w:rsid w:val="005D543A"/>
    <w:rsid w:val="006006AC"/>
    <w:rsid w:val="00603CB8"/>
    <w:rsid w:val="00606BD1"/>
    <w:rsid w:val="006125F7"/>
    <w:rsid w:val="00637AAB"/>
    <w:rsid w:val="00640D6D"/>
    <w:rsid w:val="0064107F"/>
    <w:rsid w:val="00653BBE"/>
    <w:rsid w:val="006B2F8B"/>
    <w:rsid w:val="006B38C8"/>
    <w:rsid w:val="006C0894"/>
    <w:rsid w:val="006C1B1C"/>
    <w:rsid w:val="006C3F43"/>
    <w:rsid w:val="006D6E59"/>
    <w:rsid w:val="006F1B68"/>
    <w:rsid w:val="006F2E23"/>
    <w:rsid w:val="00705C32"/>
    <w:rsid w:val="00707494"/>
    <w:rsid w:val="00741D20"/>
    <w:rsid w:val="007446AC"/>
    <w:rsid w:val="0075539F"/>
    <w:rsid w:val="00774C8E"/>
    <w:rsid w:val="007816A7"/>
    <w:rsid w:val="00787190"/>
    <w:rsid w:val="007974A2"/>
    <w:rsid w:val="007A26B3"/>
    <w:rsid w:val="007C18D5"/>
    <w:rsid w:val="007C2303"/>
    <w:rsid w:val="007C5C8A"/>
    <w:rsid w:val="007D00F0"/>
    <w:rsid w:val="007D30ED"/>
    <w:rsid w:val="007D6CFD"/>
    <w:rsid w:val="007F1F7B"/>
    <w:rsid w:val="00804F08"/>
    <w:rsid w:val="00805A53"/>
    <w:rsid w:val="008075B2"/>
    <w:rsid w:val="00830AD0"/>
    <w:rsid w:val="00840306"/>
    <w:rsid w:val="00840E6D"/>
    <w:rsid w:val="00855A63"/>
    <w:rsid w:val="00856399"/>
    <w:rsid w:val="008566D0"/>
    <w:rsid w:val="0086159A"/>
    <w:rsid w:val="008771CC"/>
    <w:rsid w:val="00886BFE"/>
    <w:rsid w:val="008A2425"/>
    <w:rsid w:val="008B1344"/>
    <w:rsid w:val="008B3898"/>
    <w:rsid w:val="008D29D7"/>
    <w:rsid w:val="008D3098"/>
    <w:rsid w:val="008F60F9"/>
    <w:rsid w:val="00906E9F"/>
    <w:rsid w:val="009170FE"/>
    <w:rsid w:val="00930706"/>
    <w:rsid w:val="009410D9"/>
    <w:rsid w:val="00941E9B"/>
    <w:rsid w:val="00942EDD"/>
    <w:rsid w:val="00944799"/>
    <w:rsid w:val="00946DA4"/>
    <w:rsid w:val="009473B8"/>
    <w:rsid w:val="00947FEF"/>
    <w:rsid w:val="00957DD7"/>
    <w:rsid w:val="00960EE5"/>
    <w:rsid w:val="009703E8"/>
    <w:rsid w:val="00976A36"/>
    <w:rsid w:val="00976D61"/>
    <w:rsid w:val="009A36F3"/>
    <w:rsid w:val="009B4C17"/>
    <w:rsid w:val="009C182E"/>
    <w:rsid w:val="009C6359"/>
    <w:rsid w:val="009D0DFB"/>
    <w:rsid w:val="009D370A"/>
    <w:rsid w:val="009D62AD"/>
    <w:rsid w:val="009E054D"/>
    <w:rsid w:val="009E54EA"/>
    <w:rsid w:val="009E795F"/>
    <w:rsid w:val="009F3305"/>
    <w:rsid w:val="009F4121"/>
    <w:rsid w:val="009F7703"/>
    <w:rsid w:val="00A11C83"/>
    <w:rsid w:val="00A147BC"/>
    <w:rsid w:val="00A21840"/>
    <w:rsid w:val="00A22F00"/>
    <w:rsid w:val="00A23093"/>
    <w:rsid w:val="00A267EB"/>
    <w:rsid w:val="00A42E4D"/>
    <w:rsid w:val="00A5565D"/>
    <w:rsid w:val="00A62BEE"/>
    <w:rsid w:val="00A62E85"/>
    <w:rsid w:val="00A656AF"/>
    <w:rsid w:val="00A67A2E"/>
    <w:rsid w:val="00A71275"/>
    <w:rsid w:val="00A7503F"/>
    <w:rsid w:val="00A77986"/>
    <w:rsid w:val="00A94D75"/>
    <w:rsid w:val="00A94F3D"/>
    <w:rsid w:val="00AB2515"/>
    <w:rsid w:val="00AC107E"/>
    <w:rsid w:val="00AD29EA"/>
    <w:rsid w:val="00AE2C38"/>
    <w:rsid w:val="00B0425E"/>
    <w:rsid w:val="00B1587B"/>
    <w:rsid w:val="00B22E2F"/>
    <w:rsid w:val="00B2563F"/>
    <w:rsid w:val="00B27699"/>
    <w:rsid w:val="00B32C92"/>
    <w:rsid w:val="00B35A0F"/>
    <w:rsid w:val="00B35D8A"/>
    <w:rsid w:val="00B71496"/>
    <w:rsid w:val="00B816F4"/>
    <w:rsid w:val="00BA1C50"/>
    <w:rsid w:val="00BA2E75"/>
    <w:rsid w:val="00BB6BA4"/>
    <w:rsid w:val="00BB6F7F"/>
    <w:rsid w:val="00BD0BB6"/>
    <w:rsid w:val="00BD1EBC"/>
    <w:rsid w:val="00BD6F65"/>
    <w:rsid w:val="00BE0265"/>
    <w:rsid w:val="00BE214A"/>
    <w:rsid w:val="00BE3F79"/>
    <w:rsid w:val="00C00AE7"/>
    <w:rsid w:val="00C26B67"/>
    <w:rsid w:val="00C355E5"/>
    <w:rsid w:val="00C409CA"/>
    <w:rsid w:val="00C449D8"/>
    <w:rsid w:val="00C51753"/>
    <w:rsid w:val="00C52DF4"/>
    <w:rsid w:val="00C56F61"/>
    <w:rsid w:val="00C66108"/>
    <w:rsid w:val="00C67514"/>
    <w:rsid w:val="00C77C49"/>
    <w:rsid w:val="00C82120"/>
    <w:rsid w:val="00C841B9"/>
    <w:rsid w:val="00C97812"/>
    <w:rsid w:val="00CC5FEA"/>
    <w:rsid w:val="00CD6ABE"/>
    <w:rsid w:val="00CE7D3C"/>
    <w:rsid w:val="00D1378C"/>
    <w:rsid w:val="00D200AF"/>
    <w:rsid w:val="00D22E37"/>
    <w:rsid w:val="00D23008"/>
    <w:rsid w:val="00D267B5"/>
    <w:rsid w:val="00D3251C"/>
    <w:rsid w:val="00D3753B"/>
    <w:rsid w:val="00D41891"/>
    <w:rsid w:val="00D45E18"/>
    <w:rsid w:val="00D536B9"/>
    <w:rsid w:val="00D821E0"/>
    <w:rsid w:val="00DB2C57"/>
    <w:rsid w:val="00DB52A9"/>
    <w:rsid w:val="00DC7E9F"/>
    <w:rsid w:val="00DE44FD"/>
    <w:rsid w:val="00DE63E7"/>
    <w:rsid w:val="00DF2684"/>
    <w:rsid w:val="00E01003"/>
    <w:rsid w:val="00E1288C"/>
    <w:rsid w:val="00E12A96"/>
    <w:rsid w:val="00E13FEA"/>
    <w:rsid w:val="00E17A32"/>
    <w:rsid w:val="00E22EAF"/>
    <w:rsid w:val="00E40E06"/>
    <w:rsid w:val="00E43AFD"/>
    <w:rsid w:val="00E6503F"/>
    <w:rsid w:val="00E748F1"/>
    <w:rsid w:val="00E90C0B"/>
    <w:rsid w:val="00EA16F1"/>
    <w:rsid w:val="00EC38C4"/>
    <w:rsid w:val="00ED44D6"/>
    <w:rsid w:val="00EE20B4"/>
    <w:rsid w:val="00EE6EFF"/>
    <w:rsid w:val="00EF0DF6"/>
    <w:rsid w:val="00EF1F9A"/>
    <w:rsid w:val="00F03101"/>
    <w:rsid w:val="00F057D0"/>
    <w:rsid w:val="00F104C2"/>
    <w:rsid w:val="00F173B0"/>
    <w:rsid w:val="00F200D4"/>
    <w:rsid w:val="00F22660"/>
    <w:rsid w:val="00F33E8C"/>
    <w:rsid w:val="00F35FEE"/>
    <w:rsid w:val="00F40AEC"/>
    <w:rsid w:val="00F431C0"/>
    <w:rsid w:val="00F668E4"/>
    <w:rsid w:val="00F70787"/>
    <w:rsid w:val="00F741AF"/>
    <w:rsid w:val="00F83E82"/>
    <w:rsid w:val="00F878E6"/>
    <w:rsid w:val="00F91F63"/>
    <w:rsid w:val="00F94E5E"/>
    <w:rsid w:val="00F94F66"/>
    <w:rsid w:val="00FB6DD2"/>
    <w:rsid w:val="00FC1628"/>
    <w:rsid w:val="00FC1748"/>
    <w:rsid w:val="00FC295F"/>
    <w:rsid w:val="00FC4361"/>
    <w:rsid w:val="00FD2000"/>
    <w:rsid w:val="00FD4238"/>
    <w:rsid w:val="00FE0439"/>
    <w:rsid w:val="00FE2EAB"/>
    <w:rsid w:val="00FE3A56"/>
    <w:rsid w:val="00FF1A90"/>
    <w:rsid w:val="00FF1DDF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FD3"/>
    <w:pPr>
      <w:bidi/>
      <w:spacing w:line="360" w:lineRule="auto"/>
      <w:jc w:val="both"/>
    </w:pPr>
    <w:rPr>
      <w:rFonts w:ascii="David" w:hAnsi="David" w:cs="David"/>
      <w:sz w:val="24"/>
      <w:szCs w:val="24"/>
    </w:rPr>
  </w:style>
  <w:style w:type="paragraph" w:styleId="10">
    <w:name w:val="heading 1"/>
    <w:basedOn w:val="a"/>
    <w:next w:val="a"/>
    <w:qFormat/>
    <w:rsid w:val="00855A63"/>
    <w:pPr>
      <w:keepNext/>
      <w:spacing w:before="240" w:after="60"/>
      <w:jc w:val="center"/>
      <w:outlineLvl w:val="0"/>
    </w:pPr>
    <w:rPr>
      <w:rFonts w:ascii="Arial" w:hAnsi="Arial"/>
      <w:b/>
      <w:bCs/>
      <w:kern w:val="28"/>
      <w:sz w:val="30"/>
      <w:szCs w:val="30"/>
      <w:u w:val="single"/>
    </w:rPr>
  </w:style>
  <w:style w:type="paragraph" w:styleId="20">
    <w:name w:val="heading 2"/>
    <w:basedOn w:val="a"/>
    <w:next w:val="-1"/>
    <w:link w:val="21"/>
    <w:unhideWhenUsed/>
    <w:qFormat/>
    <w:rsid w:val="00855A63"/>
    <w:pPr>
      <w:keepNext/>
      <w:spacing w:before="240" w:after="6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0">
    <w:name w:val="heading 3"/>
    <w:basedOn w:val="20"/>
    <w:next w:val="-1"/>
    <w:qFormat/>
    <w:rsid w:val="00855A63"/>
    <w:pPr>
      <w:outlineLvl w:val="2"/>
    </w:pPr>
    <w:rPr>
      <w:b w:val="0"/>
      <w:bCs w:val="0"/>
      <w:sz w:val="26"/>
      <w:szCs w:val="26"/>
    </w:rPr>
  </w:style>
  <w:style w:type="paragraph" w:styleId="40">
    <w:name w:val="heading 4"/>
    <w:basedOn w:val="30"/>
    <w:next w:val="-1"/>
    <w:link w:val="41"/>
    <w:unhideWhenUsed/>
    <w:qFormat/>
    <w:rsid w:val="00855A63"/>
    <w:pPr>
      <w:outlineLvl w:val="3"/>
    </w:pPr>
    <w:rPr>
      <w:b/>
      <w:bCs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שוליים"/>
    <w:basedOn w:val="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521"/>
        <w:tab w:val="left" w:pos="7088"/>
        <w:tab w:val="left" w:pos="7371"/>
      </w:tabs>
    </w:pPr>
    <w:rPr>
      <w:rFonts w:ascii="Times New Roman" w:hAnsi="Times New Roman"/>
      <w:sz w:val="20"/>
    </w:rPr>
  </w:style>
  <w:style w:type="paragraph" w:styleId="a4">
    <w:name w:val="Balloon Text"/>
    <w:basedOn w:val="a"/>
    <w:semiHidden/>
    <w:rsid w:val="00DC7E9F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0F2FD3"/>
    <w:pPr>
      <w:spacing w:after="240" w:line="240" w:lineRule="auto"/>
      <w:jc w:val="center"/>
    </w:pPr>
    <w:rPr>
      <w:rFonts w:ascii="Times New Roman" w:hAnsi="Times New Roman"/>
      <w:b/>
      <w:bCs/>
      <w:spacing w:val="60"/>
      <w:sz w:val="22"/>
      <w:szCs w:val="72"/>
    </w:rPr>
  </w:style>
  <w:style w:type="paragraph" w:customStyle="1" w:styleId="a6">
    <w:name w:val="מורחב"/>
    <w:basedOn w:val="a"/>
    <w:rsid w:val="00343E1F"/>
    <w:pPr>
      <w:jc w:val="center"/>
    </w:pPr>
    <w:rPr>
      <w:b/>
      <w:bCs/>
      <w:spacing w:val="60"/>
      <w:sz w:val="28"/>
      <w:szCs w:val="28"/>
    </w:rPr>
  </w:style>
  <w:style w:type="table" w:styleId="a7">
    <w:name w:val="Table Grid"/>
    <w:basedOn w:val="a1"/>
    <w:rsid w:val="00343E1F"/>
    <w:pPr>
      <w:bidi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קטן"/>
    <w:basedOn w:val="a"/>
    <w:rsid w:val="008566D0"/>
    <w:pPr>
      <w:jc w:val="center"/>
    </w:pPr>
    <w:rPr>
      <w:szCs w:val="20"/>
    </w:rPr>
  </w:style>
  <w:style w:type="paragraph" w:customStyle="1" w:styleId="a9">
    <w:name w:val="ממורכז ומודגש"/>
    <w:basedOn w:val="a"/>
    <w:link w:val="aa"/>
    <w:rsid w:val="008566D0"/>
    <w:pPr>
      <w:jc w:val="center"/>
    </w:pPr>
    <w:rPr>
      <w:bCs/>
    </w:rPr>
  </w:style>
  <w:style w:type="character" w:customStyle="1" w:styleId="aa">
    <w:name w:val="ממורכז ומודגש תו"/>
    <w:link w:val="a9"/>
    <w:rsid w:val="008566D0"/>
    <w:rPr>
      <w:rFonts w:ascii="David" w:hAnsi="David" w:cs="David"/>
      <w:bCs/>
      <w:sz w:val="24"/>
      <w:szCs w:val="24"/>
      <w:lang w:val="en-US" w:eastAsia="en-US" w:bidi="he-IL"/>
    </w:rPr>
  </w:style>
  <w:style w:type="paragraph" w:customStyle="1" w:styleId="ab">
    <w:name w:val="גדול"/>
    <w:basedOn w:val="a6"/>
    <w:rsid w:val="00F33E8C"/>
    <w:rPr>
      <w:szCs w:val="44"/>
    </w:rPr>
  </w:style>
  <w:style w:type="paragraph" w:customStyle="1" w:styleId="ac">
    <w:name w:val="ממורכז+מודגש+קו תחתי"/>
    <w:basedOn w:val="a9"/>
    <w:next w:val="a"/>
    <w:link w:val="ad"/>
    <w:rsid w:val="000C34A8"/>
    <w:rPr>
      <w:u w:val="single"/>
    </w:rPr>
  </w:style>
  <w:style w:type="character" w:customStyle="1" w:styleId="ad">
    <w:name w:val="ממורכז+מודגש+קו תחתי תו"/>
    <w:link w:val="ac"/>
    <w:rsid w:val="000C34A8"/>
    <w:rPr>
      <w:rFonts w:ascii="David" w:hAnsi="David" w:cs="David"/>
      <w:bCs/>
      <w:sz w:val="24"/>
      <w:szCs w:val="24"/>
      <w:u w:val="single"/>
      <w:lang w:val="en-US" w:eastAsia="en-US" w:bidi="he-IL"/>
    </w:rPr>
  </w:style>
  <w:style w:type="paragraph" w:customStyle="1" w:styleId="ae">
    <w:name w:val="רגיל ברווח קבוע"/>
    <w:basedOn w:val="a"/>
    <w:link w:val="af"/>
    <w:rsid w:val="00C00AE7"/>
    <w:pPr>
      <w:spacing w:after="120" w:line="320" w:lineRule="exact"/>
    </w:pPr>
  </w:style>
  <w:style w:type="character" w:customStyle="1" w:styleId="af">
    <w:name w:val="רגיל ברווח קבוע תו"/>
    <w:link w:val="ae"/>
    <w:rsid w:val="00C00AE7"/>
    <w:rPr>
      <w:rFonts w:ascii="David" w:hAnsi="David" w:cs="David"/>
      <w:sz w:val="24"/>
      <w:szCs w:val="24"/>
      <w:lang w:val="en-US" w:eastAsia="en-US" w:bidi="he-IL"/>
    </w:rPr>
  </w:style>
  <w:style w:type="paragraph" w:customStyle="1" w:styleId="af0">
    <w:name w:val="כותרת יחידה"/>
    <w:basedOn w:val="a9"/>
    <w:rsid w:val="00024858"/>
    <w:pPr>
      <w:spacing w:after="40" w:line="320" w:lineRule="exact"/>
    </w:pPr>
    <w:rPr>
      <w:szCs w:val="28"/>
    </w:rPr>
  </w:style>
  <w:style w:type="paragraph" w:customStyle="1" w:styleId="af1">
    <w:name w:val="כותרת משרד המשפטים"/>
    <w:basedOn w:val="a6"/>
    <w:next w:val="af0"/>
    <w:rsid w:val="00024858"/>
    <w:pPr>
      <w:spacing w:after="40" w:line="320" w:lineRule="exact"/>
    </w:pPr>
  </w:style>
  <w:style w:type="paragraph" w:styleId="af2">
    <w:name w:val="header"/>
    <w:basedOn w:val="a"/>
    <w:link w:val="af3"/>
    <w:uiPriority w:val="99"/>
    <w:rsid w:val="001C35E1"/>
    <w:pPr>
      <w:tabs>
        <w:tab w:val="center" w:pos="4153"/>
        <w:tab w:val="right" w:pos="8306"/>
      </w:tabs>
    </w:pPr>
  </w:style>
  <w:style w:type="paragraph" w:styleId="af4">
    <w:name w:val="footer"/>
    <w:basedOn w:val="a"/>
    <w:link w:val="af5"/>
    <w:uiPriority w:val="99"/>
    <w:rsid w:val="001C35E1"/>
    <w:pPr>
      <w:tabs>
        <w:tab w:val="center" w:pos="4153"/>
        <w:tab w:val="right" w:pos="8306"/>
      </w:tabs>
    </w:pPr>
  </w:style>
  <w:style w:type="paragraph" w:customStyle="1" w:styleId="af6">
    <w:name w:val="רגיל+קו תחתי"/>
    <w:basedOn w:val="a"/>
    <w:rsid w:val="001C35E1"/>
    <w:rPr>
      <w:u w:val="single"/>
    </w:rPr>
  </w:style>
  <w:style w:type="paragraph" w:customStyle="1" w:styleId="-1">
    <w:name w:val="מספור ספרות ואותיות - רמה 1"/>
    <w:basedOn w:val="a"/>
    <w:rsid w:val="00F104C2"/>
    <w:pPr>
      <w:widowControl w:val="0"/>
      <w:numPr>
        <w:numId w:val="2"/>
      </w:numPr>
      <w:spacing w:before="240" w:line="320" w:lineRule="exact"/>
    </w:pPr>
    <w:rPr>
      <w:rFonts w:ascii="Arial" w:hAnsi="Arial"/>
    </w:rPr>
  </w:style>
  <w:style w:type="character" w:styleId="af7">
    <w:name w:val="page number"/>
    <w:basedOn w:val="a0"/>
    <w:rsid w:val="003C3DFB"/>
  </w:style>
  <w:style w:type="paragraph" w:customStyle="1" w:styleId="-2">
    <w:name w:val="מספור ספרות ואותיות - רמה 2"/>
    <w:basedOn w:val="-1"/>
    <w:rsid w:val="00F104C2"/>
    <w:pPr>
      <w:numPr>
        <w:ilvl w:val="1"/>
      </w:numPr>
      <w:spacing w:before="120"/>
    </w:pPr>
  </w:style>
  <w:style w:type="paragraph" w:customStyle="1" w:styleId="-3">
    <w:name w:val="מספור ספרות ואותיות - רמה 3"/>
    <w:basedOn w:val="-2"/>
    <w:rsid w:val="00F104C2"/>
    <w:pPr>
      <w:numPr>
        <w:ilvl w:val="2"/>
      </w:numPr>
    </w:pPr>
  </w:style>
  <w:style w:type="paragraph" w:customStyle="1" w:styleId="-4">
    <w:name w:val="מספור ספרות ואותיות - רמה 4"/>
    <w:basedOn w:val="-3"/>
    <w:rsid w:val="00F104C2"/>
    <w:pPr>
      <w:numPr>
        <w:ilvl w:val="0"/>
        <w:numId w:val="0"/>
      </w:numPr>
      <w:ind w:left="2381"/>
    </w:pPr>
  </w:style>
  <w:style w:type="paragraph" w:customStyle="1" w:styleId="11">
    <w:name w:val="כניסה רמה 1"/>
    <w:basedOn w:val="-1"/>
    <w:rsid w:val="00F104C2"/>
    <w:pPr>
      <w:numPr>
        <w:numId w:val="0"/>
      </w:numPr>
      <w:ind w:left="454"/>
    </w:pPr>
  </w:style>
  <w:style w:type="paragraph" w:customStyle="1" w:styleId="22">
    <w:name w:val="כניסה רמה 2"/>
    <w:basedOn w:val="-2"/>
    <w:rsid w:val="00F104C2"/>
    <w:pPr>
      <w:numPr>
        <w:ilvl w:val="0"/>
        <w:numId w:val="0"/>
      </w:numPr>
      <w:ind w:left="964"/>
    </w:pPr>
  </w:style>
  <w:style w:type="paragraph" w:customStyle="1" w:styleId="31">
    <w:name w:val="כניסה רמה 3"/>
    <w:basedOn w:val="-3"/>
    <w:rsid w:val="00F104C2"/>
    <w:pPr>
      <w:numPr>
        <w:ilvl w:val="0"/>
        <w:numId w:val="0"/>
      </w:numPr>
      <w:ind w:left="1588"/>
    </w:pPr>
  </w:style>
  <w:style w:type="paragraph" w:customStyle="1" w:styleId="42">
    <w:name w:val="כניסה רמה 4"/>
    <w:basedOn w:val="-4"/>
    <w:rsid w:val="00F104C2"/>
  </w:style>
  <w:style w:type="paragraph" w:styleId="af8">
    <w:name w:val="Quote"/>
    <w:basedOn w:val="a"/>
    <w:next w:val="a"/>
    <w:link w:val="af9"/>
    <w:uiPriority w:val="29"/>
    <w:qFormat/>
    <w:rsid w:val="00855A63"/>
    <w:pPr>
      <w:spacing w:before="360" w:after="80"/>
      <w:ind w:left="1134" w:right="1134"/>
      <w:contextualSpacing/>
    </w:pPr>
    <w:rPr>
      <w:color w:val="000000"/>
    </w:rPr>
  </w:style>
  <w:style w:type="character" w:customStyle="1" w:styleId="af9">
    <w:name w:val="ציטוט תו"/>
    <w:link w:val="af8"/>
    <w:uiPriority w:val="29"/>
    <w:rsid w:val="00855A63"/>
    <w:rPr>
      <w:rFonts w:ascii="David" w:hAnsi="David" w:cs="David"/>
      <w:color w:val="000000"/>
      <w:sz w:val="24"/>
      <w:szCs w:val="24"/>
    </w:rPr>
  </w:style>
  <w:style w:type="character" w:customStyle="1" w:styleId="21">
    <w:name w:val="כותרת 2 תו"/>
    <w:link w:val="20"/>
    <w:rsid w:val="00855A63"/>
    <w:rPr>
      <w:rFonts w:ascii="Arial" w:eastAsia="Times New Roman" w:hAnsi="Arial" w:cs="David"/>
      <w:b/>
      <w:bCs/>
      <w:sz w:val="28"/>
      <w:szCs w:val="28"/>
      <w:u w:val="single"/>
    </w:rPr>
  </w:style>
  <w:style w:type="character" w:customStyle="1" w:styleId="41">
    <w:name w:val="כותרת 4 תו"/>
    <w:link w:val="40"/>
    <w:rsid w:val="00855A63"/>
    <w:rPr>
      <w:rFonts w:ascii="Arial" w:eastAsia="Times New Roman" w:hAnsi="Arial" w:cs="David"/>
      <w:b/>
      <w:bCs/>
      <w:sz w:val="24"/>
      <w:szCs w:val="24"/>
    </w:rPr>
  </w:style>
  <w:style w:type="character" w:customStyle="1" w:styleId="af3">
    <w:name w:val="כותרת עליונה תו"/>
    <w:link w:val="af2"/>
    <w:uiPriority w:val="99"/>
    <w:rsid w:val="004A5F02"/>
    <w:rPr>
      <w:rFonts w:ascii="David" w:hAnsi="David" w:cs="David"/>
      <w:sz w:val="24"/>
      <w:szCs w:val="24"/>
    </w:rPr>
  </w:style>
  <w:style w:type="paragraph" w:styleId="afa">
    <w:name w:val="footnote text"/>
    <w:basedOn w:val="a"/>
    <w:link w:val="afb"/>
    <w:rsid w:val="00805A53"/>
    <w:rPr>
      <w:sz w:val="20"/>
      <w:szCs w:val="20"/>
    </w:rPr>
  </w:style>
  <w:style w:type="character" w:customStyle="1" w:styleId="afb">
    <w:name w:val="טקסט הערת שוליים תו"/>
    <w:link w:val="afa"/>
    <w:rsid w:val="00805A53"/>
    <w:rPr>
      <w:rFonts w:ascii="David" w:hAnsi="David" w:cs="David"/>
    </w:rPr>
  </w:style>
  <w:style w:type="character" w:styleId="afc">
    <w:name w:val="footnote reference"/>
    <w:rsid w:val="00805A53"/>
    <w:rPr>
      <w:vertAlign w:val="superscript"/>
    </w:rPr>
  </w:style>
  <w:style w:type="character" w:customStyle="1" w:styleId="af5">
    <w:name w:val="כותרת תחתונה תו"/>
    <w:link w:val="af4"/>
    <w:uiPriority w:val="99"/>
    <w:rsid w:val="00805A53"/>
    <w:rPr>
      <w:rFonts w:ascii="David" w:hAnsi="David" w:cs="David"/>
      <w:sz w:val="24"/>
      <w:szCs w:val="24"/>
    </w:rPr>
  </w:style>
  <w:style w:type="paragraph" w:customStyle="1" w:styleId="1">
    <w:name w:val="מספור רמה 1"/>
    <w:basedOn w:val="a"/>
    <w:rsid w:val="0086159A"/>
    <w:pPr>
      <w:keepLines/>
      <w:numPr>
        <w:numId w:val="8"/>
      </w:numPr>
      <w:spacing w:before="240" w:line="320" w:lineRule="exact"/>
    </w:pPr>
  </w:style>
  <w:style w:type="paragraph" w:customStyle="1" w:styleId="2">
    <w:name w:val="מספור רמה 2"/>
    <w:basedOn w:val="a"/>
    <w:rsid w:val="0086159A"/>
    <w:pPr>
      <w:keepLines/>
      <w:numPr>
        <w:ilvl w:val="1"/>
        <w:numId w:val="8"/>
      </w:numPr>
      <w:spacing w:before="120" w:line="320" w:lineRule="exact"/>
    </w:pPr>
  </w:style>
  <w:style w:type="paragraph" w:customStyle="1" w:styleId="3">
    <w:name w:val="מספור רמה 3"/>
    <w:basedOn w:val="a"/>
    <w:rsid w:val="0086159A"/>
    <w:pPr>
      <w:keepLines/>
      <w:numPr>
        <w:ilvl w:val="2"/>
        <w:numId w:val="8"/>
      </w:numPr>
      <w:spacing w:before="120" w:line="320" w:lineRule="exact"/>
    </w:pPr>
  </w:style>
  <w:style w:type="paragraph" w:customStyle="1" w:styleId="4">
    <w:name w:val="מספור רמה 4"/>
    <w:basedOn w:val="3"/>
    <w:rsid w:val="0086159A"/>
    <w:pPr>
      <w:numPr>
        <w:ilvl w:val="3"/>
      </w:numPr>
    </w:pPr>
  </w:style>
  <w:style w:type="character" w:styleId="Hyperlink">
    <w:name w:val="Hyperlink"/>
    <w:basedOn w:val="a0"/>
    <w:uiPriority w:val="99"/>
    <w:unhideWhenUsed/>
    <w:rsid w:val="00FE2E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FD3"/>
    <w:pPr>
      <w:bidi/>
      <w:spacing w:line="360" w:lineRule="auto"/>
      <w:jc w:val="both"/>
    </w:pPr>
    <w:rPr>
      <w:rFonts w:ascii="David" w:hAnsi="David" w:cs="David"/>
      <w:sz w:val="24"/>
      <w:szCs w:val="24"/>
    </w:rPr>
  </w:style>
  <w:style w:type="paragraph" w:styleId="10">
    <w:name w:val="heading 1"/>
    <w:basedOn w:val="a"/>
    <w:next w:val="a"/>
    <w:qFormat/>
    <w:rsid w:val="00855A63"/>
    <w:pPr>
      <w:keepNext/>
      <w:spacing w:before="240" w:after="60"/>
      <w:jc w:val="center"/>
      <w:outlineLvl w:val="0"/>
    </w:pPr>
    <w:rPr>
      <w:rFonts w:ascii="Arial" w:hAnsi="Arial"/>
      <w:b/>
      <w:bCs/>
      <w:kern w:val="28"/>
      <w:sz w:val="30"/>
      <w:szCs w:val="30"/>
      <w:u w:val="single"/>
    </w:rPr>
  </w:style>
  <w:style w:type="paragraph" w:styleId="20">
    <w:name w:val="heading 2"/>
    <w:basedOn w:val="a"/>
    <w:next w:val="-1"/>
    <w:link w:val="21"/>
    <w:unhideWhenUsed/>
    <w:qFormat/>
    <w:rsid w:val="00855A63"/>
    <w:pPr>
      <w:keepNext/>
      <w:spacing w:before="240" w:after="60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0">
    <w:name w:val="heading 3"/>
    <w:basedOn w:val="20"/>
    <w:next w:val="-1"/>
    <w:qFormat/>
    <w:rsid w:val="00855A63"/>
    <w:pPr>
      <w:outlineLvl w:val="2"/>
    </w:pPr>
    <w:rPr>
      <w:b w:val="0"/>
      <w:bCs w:val="0"/>
      <w:sz w:val="26"/>
      <w:szCs w:val="26"/>
    </w:rPr>
  </w:style>
  <w:style w:type="paragraph" w:styleId="40">
    <w:name w:val="heading 4"/>
    <w:basedOn w:val="30"/>
    <w:next w:val="-1"/>
    <w:link w:val="41"/>
    <w:unhideWhenUsed/>
    <w:qFormat/>
    <w:rsid w:val="00855A63"/>
    <w:pPr>
      <w:outlineLvl w:val="3"/>
    </w:pPr>
    <w:rPr>
      <w:b/>
      <w:bCs/>
      <w:sz w:val="24"/>
      <w:szCs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שוליים"/>
    <w:basedOn w:val="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521"/>
        <w:tab w:val="left" w:pos="7088"/>
        <w:tab w:val="left" w:pos="7371"/>
      </w:tabs>
    </w:pPr>
    <w:rPr>
      <w:rFonts w:ascii="Times New Roman" w:hAnsi="Times New Roman"/>
      <w:sz w:val="20"/>
    </w:rPr>
  </w:style>
  <w:style w:type="paragraph" w:styleId="a4">
    <w:name w:val="Balloon Text"/>
    <w:basedOn w:val="a"/>
    <w:semiHidden/>
    <w:rsid w:val="00DC7E9F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0F2FD3"/>
    <w:pPr>
      <w:spacing w:after="240" w:line="240" w:lineRule="auto"/>
      <w:jc w:val="center"/>
    </w:pPr>
    <w:rPr>
      <w:rFonts w:ascii="Times New Roman" w:hAnsi="Times New Roman"/>
      <w:b/>
      <w:bCs/>
      <w:spacing w:val="60"/>
      <w:sz w:val="22"/>
      <w:szCs w:val="72"/>
    </w:rPr>
  </w:style>
  <w:style w:type="paragraph" w:customStyle="1" w:styleId="a6">
    <w:name w:val="מורחב"/>
    <w:basedOn w:val="a"/>
    <w:rsid w:val="00343E1F"/>
    <w:pPr>
      <w:jc w:val="center"/>
    </w:pPr>
    <w:rPr>
      <w:b/>
      <w:bCs/>
      <w:spacing w:val="60"/>
      <w:sz w:val="28"/>
      <w:szCs w:val="28"/>
    </w:rPr>
  </w:style>
  <w:style w:type="table" w:styleId="a7">
    <w:name w:val="Table Grid"/>
    <w:basedOn w:val="a1"/>
    <w:rsid w:val="00343E1F"/>
    <w:pPr>
      <w:bidi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קטן"/>
    <w:basedOn w:val="a"/>
    <w:rsid w:val="008566D0"/>
    <w:pPr>
      <w:jc w:val="center"/>
    </w:pPr>
    <w:rPr>
      <w:szCs w:val="20"/>
    </w:rPr>
  </w:style>
  <w:style w:type="paragraph" w:customStyle="1" w:styleId="a9">
    <w:name w:val="ממורכז ומודגש"/>
    <w:basedOn w:val="a"/>
    <w:link w:val="aa"/>
    <w:rsid w:val="008566D0"/>
    <w:pPr>
      <w:jc w:val="center"/>
    </w:pPr>
    <w:rPr>
      <w:bCs/>
    </w:rPr>
  </w:style>
  <w:style w:type="character" w:customStyle="1" w:styleId="aa">
    <w:name w:val="ממורכז ומודגש תו"/>
    <w:link w:val="a9"/>
    <w:rsid w:val="008566D0"/>
    <w:rPr>
      <w:rFonts w:ascii="David" w:hAnsi="David" w:cs="David"/>
      <w:bCs/>
      <w:sz w:val="24"/>
      <w:szCs w:val="24"/>
      <w:lang w:val="en-US" w:eastAsia="en-US" w:bidi="he-IL"/>
    </w:rPr>
  </w:style>
  <w:style w:type="paragraph" w:customStyle="1" w:styleId="ab">
    <w:name w:val="גדול"/>
    <w:basedOn w:val="a6"/>
    <w:rsid w:val="00F33E8C"/>
    <w:rPr>
      <w:szCs w:val="44"/>
    </w:rPr>
  </w:style>
  <w:style w:type="paragraph" w:customStyle="1" w:styleId="ac">
    <w:name w:val="ממורכז+מודגש+קו תחתי"/>
    <w:basedOn w:val="a9"/>
    <w:next w:val="a"/>
    <w:link w:val="ad"/>
    <w:rsid w:val="000C34A8"/>
    <w:rPr>
      <w:u w:val="single"/>
    </w:rPr>
  </w:style>
  <w:style w:type="character" w:customStyle="1" w:styleId="ad">
    <w:name w:val="ממורכז+מודגש+קו תחתי תו"/>
    <w:link w:val="ac"/>
    <w:rsid w:val="000C34A8"/>
    <w:rPr>
      <w:rFonts w:ascii="David" w:hAnsi="David" w:cs="David"/>
      <w:bCs/>
      <w:sz w:val="24"/>
      <w:szCs w:val="24"/>
      <w:u w:val="single"/>
      <w:lang w:val="en-US" w:eastAsia="en-US" w:bidi="he-IL"/>
    </w:rPr>
  </w:style>
  <w:style w:type="paragraph" w:customStyle="1" w:styleId="ae">
    <w:name w:val="רגיל ברווח קבוע"/>
    <w:basedOn w:val="a"/>
    <w:link w:val="af"/>
    <w:rsid w:val="00C00AE7"/>
    <w:pPr>
      <w:spacing w:after="120" w:line="320" w:lineRule="exact"/>
    </w:pPr>
  </w:style>
  <w:style w:type="character" w:customStyle="1" w:styleId="af">
    <w:name w:val="רגיל ברווח קבוע תו"/>
    <w:link w:val="ae"/>
    <w:rsid w:val="00C00AE7"/>
    <w:rPr>
      <w:rFonts w:ascii="David" w:hAnsi="David" w:cs="David"/>
      <w:sz w:val="24"/>
      <w:szCs w:val="24"/>
      <w:lang w:val="en-US" w:eastAsia="en-US" w:bidi="he-IL"/>
    </w:rPr>
  </w:style>
  <w:style w:type="paragraph" w:customStyle="1" w:styleId="af0">
    <w:name w:val="כותרת יחידה"/>
    <w:basedOn w:val="a9"/>
    <w:rsid w:val="00024858"/>
    <w:pPr>
      <w:spacing w:after="40" w:line="320" w:lineRule="exact"/>
    </w:pPr>
    <w:rPr>
      <w:szCs w:val="28"/>
    </w:rPr>
  </w:style>
  <w:style w:type="paragraph" w:customStyle="1" w:styleId="af1">
    <w:name w:val="כותרת משרד המשפטים"/>
    <w:basedOn w:val="a6"/>
    <w:next w:val="af0"/>
    <w:rsid w:val="00024858"/>
    <w:pPr>
      <w:spacing w:after="40" w:line="320" w:lineRule="exact"/>
    </w:pPr>
  </w:style>
  <w:style w:type="paragraph" w:styleId="af2">
    <w:name w:val="header"/>
    <w:basedOn w:val="a"/>
    <w:link w:val="af3"/>
    <w:uiPriority w:val="99"/>
    <w:rsid w:val="001C35E1"/>
    <w:pPr>
      <w:tabs>
        <w:tab w:val="center" w:pos="4153"/>
        <w:tab w:val="right" w:pos="8306"/>
      </w:tabs>
    </w:pPr>
  </w:style>
  <w:style w:type="paragraph" w:styleId="af4">
    <w:name w:val="footer"/>
    <w:basedOn w:val="a"/>
    <w:link w:val="af5"/>
    <w:uiPriority w:val="99"/>
    <w:rsid w:val="001C35E1"/>
    <w:pPr>
      <w:tabs>
        <w:tab w:val="center" w:pos="4153"/>
        <w:tab w:val="right" w:pos="8306"/>
      </w:tabs>
    </w:pPr>
  </w:style>
  <w:style w:type="paragraph" w:customStyle="1" w:styleId="af6">
    <w:name w:val="רגיל+קו תחתי"/>
    <w:basedOn w:val="a"/>
    <w:rsid w:val="001C35E1"/>
    <w:rPr>
      <w:u w:val="single"/>
    </w:rPr>
  </w:style>
  <w:style w:type="paragraph" w:customStyle="1" w:styleId="-1">
    <w:name w:val="מספור ספרות ואותיות - רמה 1"/>
    <w:basedOn w:val="a"/>
    <w:rsid w:val="00F104C2"/>
    <w:pPr>
      <w:widowControl w:val="0"/>
      <w:numPr>
        <w:numId w:val="2"/>
      </w:numPr>
      <w:spacing w:before="240" w:line="320" w:lineRule="exact"/>
    </w:pPr>
    <w:rPr>
      <w:rFonts w:ascii="Arial" w:hAnsi="Arial"/>
    </w:rPr>
  </w:style>
  <w:style w:type="character" w:styleId="af7">
    <w:name w:val="page number"/>
    <w:basedOn w:val="a0"/>
    <w:rsid w:val="003C3DFB"/>
  </w:style>
  <w:style w:type="paragraph" w:customStyle="1" w:styleId="-2">
    <w:name w:val="מספור ספרות ואותיות - רמה 2"/>
    <w:basedOn w:val="-1"/>
    <w:rsid w:val="00F104C2"/>
    <w:pPr>
      <w:numPr>
        <w:ilvl w:val="1"/>
      </w:numPr>
      <w:spacing w:before="120"/>
    </w:pPr>
  </w:style>
  <w:style w:type="paragraph" w:customStyle="1" w:styleId="-3">
    <w:name w:val="מספור ספרות ואותיות - רמה 3"/>
    <w:basedOn w:val="-2"/>
    <w:rsid w:val="00F104C2"/>
    <w:pPr>
      <w:numPr>
        <w:ilvl w:val="2"/>
      </w:numPr>
    </w:pPr>
  </w:style>
  <w:style w:type="paragraph" w:customStyle="1" w:styleId="-4">
    <w:name w:val="מספור ספרות ואותיות - רמה 4"/>
    <w:basedOn w:val="-3"/>
    <w:rsid w:val="00F104C2"/>
    <w:pPr>
      <w:numPr>
        <w:ilvl w:val="0"/>
        <w:numId w:val="0"/>
      </w:numPr>
      <w:ind w:left="2381"/>
    </w:pPr>
  </w:style>
  <w:style w:type="paragraph" w:customStyle="1" w:styleId="11">
    <w:name w:val="כניסה רמה 1"/>
    <w:basedOn w:val="-1"/>
    <w:rsid w:val="00F104C2"/>
    <w:pPr>
      <w:numPr>
        <w:numId w:val="0"/>
      </w:numPr>
      <w:ind w:left="454"/>
    </w:pPr>
  </w:style>
  <w:style w:type="paragraph" w:customStyle="1" w:styleId="22">
    <w:name w:val="כניסה רמה 2"/>
    <w:basedOn w:val="-2"/>
    <w:rsid w:val="00F104C2"/>
    <w:pPr>
      <w:numPr>
        <w:ilvl w:val="0"/>
        <w:numId w:val="0"/>
      </w:numPr>
      <w:ind w:left="964"/>
    </w:pPr>
  </w:style>
  <w:style w:type="paragraph" w:customStyle="1" w:styleId="31">
    <w:name w:val="כניסה רמה 3"/>
    <w:basedOn w:val="-3"/>
    <w:rsid w:val="00F104C2"/>
    <w:pPr>
      <w:numPr>
        <w:ilvl w:val="0"/>
        <w:numId w:val="0"/>
      </w:numPr>
      <w:ind w:left="1588"/>
    </w:pPr>
  </w:style>
  <w:style w:type="paragraph" w:customStyle="1" w:styleId="42">
    <w:name w:val="כניסה רמה 4"/>
    <w:basedOn w:val="-4"/>
    <w:rsid w:val="00F104C2"/>
  </w:style>
  <w:style w:type="paragraph" w:styleId="af8">
    <w:name w:val="Quote"/>
    <w:basedOn w:val="a"/>
    <w:next w:val="a"/>
    <w:link w:val="af9"/>
    <w:uiPriority w:val="29"/>
    <w:qFormat/>
    <w:rsid w:val="00855A63"/>
    <w:pPr>
      <w:spacing w:before="360" w:after="80"/>
      <w:ind w:left="1134" w:right="1134"/>
      <w:contextualSpacing/>
    </w:pPr>
    <w:rPr>
      <w:color w:val="000000"/>
    </w:rPr>
  </w:style>
  <w:style w:type="character" w:customStyle="1" w:styleId="af9">
    <w:name w:val="ציטוט תו"/>
    <w:link w:val="af8"/>
    <w:uiPriority w:val="29"/>
    <w:rsid w:val="00855A63"/>
    <w:rPr>
      <w:rFonts w:ascii="David" w:hAnsi="David" w:cs="David"/>
      <w:color w:val="000000"/>
      <w:sz w:val="24"/>
      <w:szCs w:val="24"/>
    </w:rPr>
  </w:style>
  <w:style w:type="character" w:customStyle="1" w:styleId="21">
    <w:name w:val="כותרת 2 תו"/>
    <w:link w:val="20"/>
    <w:rsid w:val="00855A63"/>
    <w:rPr>
      <w:rFonts w:ascii="Arial" w:eastAsia="Times New Roman" w:hAnsi="Arial" w:cs="David"/>
      <w:b/>
      <w:bCs/>
      <w:sz w:val="28"/>
      <w:szCs w:val="28"/>
      <w:u w:val="single"/>
    </w:rPr>
  </w:style>
  <w:style w:type="character" w:customStyle="1" w:styleId="41">
    <w:name w:val="כותרת 4 תו"/>
    <w:link w:val="40"/>
    <w:rsid w:val="00855A63"/>
    <w:rPr>
      <w:rFonts w:ascii="Arial" w:eastAsia="Times New Roman" w:hAnsi="Arial" w:cs="David"/>
      <w:b/>
      <w:bCs/>
      <w:sz w:val="24"/>
      <w:szCs w:val="24"/>
    </w:rPr>
  </w:style>
  <w:style w:type="character" w:customStyle="1" w:styleId="af3">
    <w:name w:val="כותרת עליונה תו"/>
    <w:link w:val="af2"/>
    <w:uiPriority w:val="99"/>
    <w:rsid w:val="004A5F02"/>
    <w:rPr>
      <w:rFonts w:ascii="David" w:hAnsi="David" w:cs="David"/>
      <w:sz w:val="24"/>
      <w:szCs w:val="24"/>
    </w:rPr>
  </w:style>
  <w:style w:type="paragraph" w:styleId="afa">
    <w:name w:val="footnote text"/>
    <w:basedOn w:val="a"/>
    <w:link w:val="afb"/>
    <w:rsid w:val="00805A53"/>
    <w:rPr>
      <w:sz w:val="20"/>
      <w:szCs w:val="20"/>
    </w:rPr>
  </w:style>
  <w:style w:type="character" w:customStyle="1" w:styleId="afb">
    <w:name w:val="טקסט הערת שוליים תו"/>
    <w:link w:val="afa"/>
    <w:rsid w:val="00805A53"/>
    <w:rPr>
      <w:rFonts w:ascii="David" w:hAnsi="David" w:cs="David"/>
    </w:rPr>
  </w:style>
  <w:style w:type="character" w:styleId="afc">
    <w:name w:val="footnote reference"/>
    <w:rsid w:val="00805A53"/>
    <w:rPr>
      <w:vertAlign w:val="superscript"/>
    </w:rPr>
  </w:style>
  <w:style w:type="character" w:customStyle="1" w:styleId="af5">
    <w:name w:val="כותרת תחתונה תו"/>
    <w:link w:val="af4"/>
    <w:uiPriority w:val="99"/>
    <w:rsid w:val="00805A53"/>
    <w:rPr>
      <w:rFonts w:ascii="David" w:hAnsi="David" w:cs="David"/>
      <w:sz w:val="24"/>
      <w:szCs w:val="24"/>
    </w:rPr>
  </w:style>
  <w:style w:type="paragraph" w:customStyle="1" w:styleId="1">
    <w:name w:val="מספור רמה 1"/>
    <w:basedOn w:val="a"/>
    <w:rsid w:val="0086159A"/>
    <w:pPr>
      <w:keepLines/>
      <w:numPr>
        <w:numId w:val="8"/>
      </w:numPr>
      <w:spacing w:before="240" w:line="320" w:lineRule="exact"/>
    </w:pPr>
  </w:style>
  <w:style w:type="paragraph" w:customStyle="1" w:styleId="2">
    <w:name w:val="מספור רמה 2"/>
    <w:basedOn w:val="a"/>
    <w:rsid w:val="0086159A"/>
    <w:pPr>
      <w:keepLines/>
      <w:numPr>
        <w:ilvl w:val="1"/>
        <w:numId w:val="8"/>
      </w:numPr>
      <w:spacing w:before="120" w:line="320" w:lineRule="exact"/>
    </w:pPr>
  </w:style>
  <w:style w:type="paragraph" w:customStyle="1" w:styleId="3">
    <w:name w:val="מספור רמה 3"/>
    <w:basedOn w:val="a"/>
    <w:rsid w:val="0086159A"/>
    <w:pPr>
      <w:keepLines/>
      <w:numPr>
        <w:ilvl w:val="2"/>
        <w:numId w:val="8"/>
      </w:numPr>
      <w:spacing w:before="120" w:line="320" w:lineRule="exact"/>
    </w:pPr>
  </w:style>
  <w:style w:type="paragraph" w:customStyle="1" w:styleId="4">
    <w:name w:val="מספור רמה 4"/>
    <w:basedOn w:val="3"/>
    <w:rsid w:val="0086159A"/>
    <w:pPr>
      <w:numPr>
        <w:ilvl w:val="3"/>
      </w:numPr>
    </w:pPr>
  </w:style>
  <w:style w:type="character" w:styleId="Hyperlink">
    <w:name w:val="Hyperlink"/>
    <w:basedOn w:val="a0"/>
    <w:uiPriority w:val="99"/>
    <w:unhideWhenUsed/>
    <w:rsid w:val="00FE2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emplates\Advanced%20Templates\&#1502;&#1499;&#1514;&#1489;&#1497;&#1501;%20&#1493;&#1492;&#1493;&#1491;&#1506;&#1493;&#1514;%20&#1508;&#1511;&#1505;\&#1502;&#1499;&#1514;&#1489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מכתב</Template>
  <TotalTime>17</TotalTime>
  <Pages>1</Pages>
  <Words>132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מכתב</vt:lpstr>
    </vt:vector>
  </TitlesOfParts>
  <Company>Ministry of Justice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מכתב</dc:title>
  <dc:creator>אילן רוטביין</dc:creator>
  <cp:lastModifiedBy>Hofit Sharim</cp:lastModifiedBy>
  <cp:revision>16</cp:revision>
  <cp:lastPrinted>2018-02-27T13:01:00Z</cp:lastPrinted>
  <dcterms:created xsi:type="dcterms:W3CDTF">2018-10-03T04:05:00Z</dcterms:created>
  <dcterms:modified xsi:type="dcterms:W3CDTF">2018-10-03T04:53:00Z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k_ID">
    <vt:lpwstr/>
  </property>
  <property fmtid="{D5CDD505-2E9C-101B-9397-08002B2CF9AE}" pid="3" name="Partial_Path">
    <vt:lpwstr/>
  </property>
</Properties>
</file>